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10913"/>
      </w:tblGrid>
      <w:tr w:rsidR="001A58E9" w:rsidRPr="00674A7B" w14:paraId="3974FD9D" w14:textId="77777777" w:rsidTr="008761BD">
        <w:trPr>
          <w:trHeight w:val="3123"/>
        </w:trPr>
        <w:tc>
          <w:tcPr>
            <w:tcW w:w="10914" w:type="dxa"/>
            <w:vAlign w:val="center"/>
          </w:tcPr>
          <w:tbl>
            <w:tblPr>
              <w:tblW w:w="500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8934"/>
            </w:tblGrid>
            <w:tr w:rsidR="00674A7B" w:rsidRPr="00674A7B" w14:paraId="4CF0761D" w14:textId="77777777" w:rsidTr="00286246">
              <w:trPr>
                <w:trHeight w:val="2141"/>
              </w:trPr>
              <w:tc>
                <w:tcPr>
                  <w:tcW w:w="270" w:type="dxa"/>
                  <w:shd w:val="clear" w:color="auto" w:fill="1C6194" w:themeFill="accent2" w:themeFillShade="BF"/>
                  <w:vAlign w:val="center"/>
                </w:tcPr>
                <w:p w14:paraId="1C0C8C21" w14:textId="77777777" w:rsidR="00674A7B" w:rsidRPr="00674A7B" w:rsidRDefault="00674A7B" w:rsidP="000E6528">
                  <w:pPr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674A7B">
                    <w:rPr>
                      <w:rFonts w:ascii="Arial" w:hAnsi="Arial" w:cs="Arial"/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FF01372" wp14:editId="6321B232">
                        <wp:simplePos x="6093562" y="782726"/>
                        <wp:positionH relativeFrom="margin">
                          <wp:posOffset>76200</wp:posOffset>
                        </wp:positionH>
                        <wp:positionV relativeFrom="margin">
                          <wp:posOffset>76200</wp:posOffset>
                        </wp:positionV>
                        <wp:extent cx="1071880" cy="1149350"/>
                        <wp:effectExtent l="0" t="0" r="0" b="0"/>
                        <wp:wrapSquare wrapText="bothSides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Unam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artisticPencilSketch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880" cy="1149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40" w:type="dxa"/>
                  <w:tcBorders>
                    <w:right w:val="single" w:sz="36" w:space="0" w:color="FFFFFF" w:themeColor="background1"/>
                  </w:tcBorders>
                  <w:shd w:val="clear" w:color="auto" w:fill="1C6194" w:themeFill="accent2" w:themeFillShade="BF"/>
                  <w:vAlign w:val="center"/>
                </w:tcPr>
                <w:sdt>
                  <w:sdtPr>
                    <w:rPr>
                      <w:rFonts w:ascii="Arial" w:hAnsi="Arial" w:cs="Arial"/>
                      <w:color w:val="FFFFFF" w:themeColor="background1"/>
                      <w:sz w:val="28"/>
                    </w:rPr>
                    <w:alias w:val="Escriba el nombre de la empresa:"/>
                    <w:tag w:val="Escriba el nombre de la empresa:"/>
                    <w:id w:val="1598371961"/>
                    <w:placeholder>
                      <w:docPart w:val="CEA40EC81BB444E891132F6749CB59AD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alias w:val="Escriba la dirección, ciudad y código postal:"/>
                        <w:tag w:val="Escriba la dirección, ciudad y código postal:"/>
                        <w:id w:val="1560205729"/>
                        <w:placeholder>
                          <w:docPart w:val="5164E3E3A581477088F1863D8FCDD3C2"/>
                        </w:placeholder>
                      </w:sdtPr>
                      <w:sdtEndPr/>
                      <w:sdtContent>
                        <w:p w14:paraId="3130D2F9" w14:textId="77777777" w:rsidR="00B01ECA" w:rsidRDefault="00B01ECA" w:rsidP="00B01ECA">
                          <w:pPr>
                            <w:pStyle w:val="Informacindecontacto"/>
                            <w:jc w:val="center"/>
                            <w:rPr>
                              <w:rFonts w:ascii="Arial" w:hAnsi="Arial" w:cs="Arial"/>
                              <w:b w:val="0"/>
                              <w:color w:val="FFFFFF" w:themeColor="background1"/>
                              <w:sz w:val="28"/>
                            </w:rPr>
                          </w:pPr>
                          <w:r w:rsidRPr="00674A7B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</w:rPr>
                            <w:t>UNIVERSIDAD NACIONAL AUTÓNOMA DE MÉXICO</w:t>
                          </w:r>
                        </w:p>
                      </w:sdtContent>
                    </w:sdt>
                    <w:p w14:paraId="4E9FC85B" w14:textId="1D8AE2EE" w:rsidR="00674A7B" w:rsidRPr="00674A7B" w:rsidRDefault="00674A7B" w:rsidP="000E6528">
                      <w:pPr>
                        <w:pStyle w:val="Informacindecontac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674A7B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COMITÉ UNIVERSITARIO DE ÉTICA</w:t>
                      </w:r>
                    </w:p>
                  </w:sdtContent>
                </w:sdt>
                <w:p w14:paraId="62D62904" w14:textId="77777777" w:rsidR="00674A7B" w:rsidRPr="00674A7B" w:rsidRDefault="00674A7B" w:rsidP="000E6528">
                  <w:pPr>
                    <w:pStyle w:val="Informacindecontacto"/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</w:p>
              </w:tc>
            </w:tr>
          </w:tbl>
          <w:p w14:paraId="07A0C194" w14:textId="77777777" w:rsidR="001A58E9" w:rsidRDefault="00012C54" w:rsidP="000E6528">
            <w:pPr>
              <w:pStyle w:val="Ttulo"/>
              <w:spacing w:before="0" w:after="0" w:line="480" w:lineRule="auto"/>
              <w:rPr>
                <w:rFonts w:ascii="Arial" w:hAnsi="Arial" w:cs="Arial"/>
                <w:b/>
                <w:color w:val="1C6194" w:themeColor="accent2" w:themeShade="BF"/>
                <w:sz w:val="32"/>
              </w:rPr>
            </w:pPr>
            <w:r w:rsidRPr="00286246">
              <w:rPr>
                <w:rFonts w:ascii="Arial" w:hAnsi="Arial" w:cs="Arial"/>
                <w:b/>
                <w:color w:val="1C6194" w:themeColor="accent2" w:themeShade="BF"/>
                <w:sz w:val="32"/>
              </w:rPr>
              <w:t>Formato de Registro de Comités de ética</w:t>
            </w:r>
          </w:p>
          <w:p w14:paraId="43A8B001" w14:textId="7C05188D" w:rsidR="007A644B" w:rsidRPr="007A644B" w:rsidRDefault="007A644B" w:rsidP="007B66F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A644B">
              <w:rPr>
                <w:rFonts w:ascii="Arial" w:hAnsi="Arial" w:cs="Arial"/>
                <w:b/>
                <w:sz w:val="24"/>
              </w:rPr>
              <w:t xml:space="preserve">NOTA: </w:t>
            </w:r>
            <w:r w:rsidR="007B66F0">
              <w:rPr>
                <w:rFonts w:ascii="Arial" w:hAnsi="Arial" w:cs="Arial"/>
                <w:b/>
                <w:sz w:val="24"/>
              </w:rPr>
              <w:t>DEBERÁ REQUISITARSE UN FORMATO POR CADA COMITÉ</w:t>
            </w:r>
          </w:p>
        </w:tc>
      </w:tr>
      <w:tr w:rsidR="001A58E9" w:rsidRPr="00674A7B" w14:paraId="1E039422" w14:textId="77777777" w:rsidTr="008761BD">
        <w:trPr>
          <w:trHeight w:val="864"/>
        </w:trPr>
        <w:tc>
          <w:tcPr>
            <w:tcW w:w="10914" w:type="dxa"/>
            <w:tcBorders>
              <w:bottom w:val="single" w:sz="18" w:space="0" w:color="2683C6" w:themeColor="accent2"/>
            </w:tcBorders>
            <w:vAlign w:val="center"/>
          </w:tcPr>
          <w:p w14:paraId="58325569" w14:textId="70D73BBF" w:rsidR="00305F9C" w:rsidRPr="00286246" w:rsidRDefault="00012C54" w:rsidP="00286246">
            <w:pPr>
              <w:pStyle w:val="Ttulo1"/>
              <w:numPr>
                <w:ilvl w:val="0"/>
                <w:numId w:val="6"/>
              </w:numPr>
              <w:rPr>
                <w:rFonts w:ascii="Arial" w:hAnsi="Arial" w:cs="Arial"/>
                <w:color w:val="1C6194" w:themeColor="accent2" w:themeShade="BF"/>
              </w:rPr>
            </w:pPr>
            <w:r w:rsidRPr="00286246">
              <w:rPr>
                <w:rFonts w:ascii="Arial" w:hAnsi="Arial" w:cs="Arial"/>
                <w:color w:val="1C6194" w:themeColor="accent2" w:themeShade="BF"/>
              </w:rPr>
              <w:t>entidad o dependencia</w:t>
            </w:r>
          </w:p>
        </w:tc>
      </w:tr>
    </w:tbl>
    <w:tbl>
      <w:tblPr>
        <w:tblStyle w:val="Cuadrculadetablaclara1"/>
        <w:tblW w:w="4786" w:type="pct"/>
        <w:tblInd w:w="250" w:type="dxa"/>
        <w:tblLook w:val="06A0" w:firstRow="1" w:lastRow="0" w:firstColumn="1" w:lastColumn="0" w:noHBand="1" w:noVBand="1"/>
        <w:tblDescription w:val="Tabla de diseño de encabezado"/>
      </w:tblPr>
      <w:tblGrid>
        <w:gridCol w:w="10698"/>
      </w:tblGrid>
      <w:tr w:rsidR="00E320F0" w:rsidRPr="00674A7B" w14:paraId="15EF18F9" w14:textId="77777777" w:rsidTr="00773EAA">
        <w:trPr>
          <w:trHeight w:val="331"/>
        </w:trPr>
        <w:tc>
          <w:tcPr>
            <w:tcW w:w="10915" w:type="dxa"/>
            <w:shd w:val="clear" w:color="auto" w:fill="1C6194" w:themeFill="accent2" w:themeFillShade="BF"/>
          </w:tcPr>
          <w:p w14:paraId="05DD4D67" w14:textId="25196717" w:rsidR="00E320F0" w:rsidRPr="00674A7B" w:rsidRDefault="000C25BB" w:rsidP="000C25BB">
            <w:pPr>
              <w:pStyle w:val="Ttulo2"/>
              <w:outlineLvl w:val="1"/>
              <w:rPr>
                <w:rFonts w:ascii="Arial" w:hAnsi="Arial" w:cs="Arial"/>
                <w:b/>
              </w:rPr>
            </w:pPr>
            <w:r w:rsidRPr="00674A7B">
              <w:rPr>
                <w:rFonts w:ascii="Arial" w:hAnsi="Arial" w:cs="Arial"/>
                <w:b/>
                <w:caps w:val="0"/>
              </w:rPr>
              <w:t xml:space="preserve">Nombre de la Entidad </w:t>
            </w:r>
            <w:r>
              <w:rPr>
                <w:rFonts w:ascii="Arial" w:hAnsi="Arial" w:cs="Arial"/>
                <w:b/>
                <w:caps w:val="0"/>
              </w:rPr>
              <w:t>o</w:t>
            </w:r>
            <w:r w:rsidRPr="00674A7B">
              <w:rPr>
                <w:rFonts w:ascii="Arial" w:hAnsi="Arial" w:cs="Arial"/>
                <w:b/>
                <w:caps w:val="0"/>
              </w:rPr>
              <w:t xml:space="preserve"> Dependencia</w:t>
            </w:r>
          </w:p>
        </w:tc>
      </w:tr>
      <w:tr w:rsidR="00E320F0" w:rsidRPr="00674A7B" w14:paraId="124A62F1" w14:textId="77777777" w:rsidTr="00773EAA">
        <w:trPr>
          <w:trHeight w:val="331"/>
        </w:trPr>
        <w:tc>
          <w:tcPr>
            <w:tcW w:w="10915" w:type="dxa"/>
          </w:tcPr>
          <w:p w14:paraId="109DD6E9" w14:textId="77777777" w:rsidR="00E320F0" w:rsidRPr="00674A7B" w:rsidRDefault="00E320F0" w:rsidP="000221B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4878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10913"/>
      </w:tblGrid>
      <w:tr w:rsidR="00825C42" w:rsidRPr="00674A7B" w14:paraId="360516D8" w14:textId="77777777" w:rsidTr="008761BD">
        <w:trPr>
          <w:trHeight w:val="720"/>
        </w:trPr>
        <w:tc>
          <w:tcPr>
            <w:tcW w:w="10914" w:type="dxa"/>
            <w:tcBorders>
              <w:bottom w:val="single" w:sz="18" w:space="0" w:color="2683C6" w:themeColor="accent2"/>
            </w:tcBorders>
            <w:shd w:val="clear" w:color="auto" w:fill="auto"/>
            <w:vAlign w:val="center"/>
          </w:tcPr>
          <w:p w14:paraId="252921DE" w14:textId="7E43EB03" w:rsidR="00305F9C" w:rsidRPr="00286246" w:rsidRDefault="00012C54" w:rsidP="00286246">
            <w:pPr>
              <w:pStyle w:val="Ttulo1"/>
              <w:numPr>
                <w:ilvl w:val="0"/>
                <w:numId w:val="6"/>
              </w:numPr>
              <w:outlineLvl w:val="0"/>
              <w:rPr>
                <w:rFonts w:ascii="Arial" w:hAnsi="Arial" w:cs="Arial"/>
                <w:color w:val="1C6194" w:themeColor="accent2" w:themeShade="BF"/>
              </w:rPr>
            </w:pPr>
            <w:r w:rsidRPr="00286246">
              <w:rPr>
                <w:rFonts w:ascii="Arial" w:hAnsi="Arial" w:cs="Arial"/>
                <w:color w:val="1C6194" w:themeColor="accent2" w:themeShade="BF"/>
              </w:rPr>
              <w:t>Características del Comité</w:t>
            </w:r>
          </w:p>
        </w:tc>
      </w:tr>
    </w:tbl>
    <w:tbl>
      <w:tblPr>
        <w:tblStyle w:val="Cuadrculadetablaclara1"/>
        <w:tblW w:w="4786" w:type="pct"/>
        <w:tblInd w:w="250" w:type="dxa"/>
        <w:tblLook w:val="06A0" w:firstRow="1" w:lastRow="0" w:firstColumn="1" w:lastColumn="0" w:noHBand="1" w:noVBand="1"/>
        <w:tblDescription w:val="Tabla de diseño de encabezado"/>
      </w:tblPr>
      <w:tblGrid>
        <w:gridCol w:w="3144"/>
        <w:gridCol w:w="1846"/>
        <w:gridCol w:w="1759"/>
        <w:gridCol w:w="1055"/>
        <w:gridCol w:w="2894"/>
      </w:tblGrid>
      <w:tr w:rsidR="008761BD" w:rsidRPr="00674A7B" w14:paraId="22B025F9" w14:textId="77777777" w:rsidTr="004C0C85">
        <w:trPr>
          <w:trHeight w:val="331"/>
        </w:trPr>
        <w:tc>
          <w:tcPr>
            <w:tcW w:w="10698" w:type="dxa"/>
            <w:gridSpan w:val="5"/>
            <w:shd w:val="clear" w:color="auto" w:fill="1C6194" w:themeFill="accent2" w:themeFillShade="BF"/>
          </w:tcPr>
          <w:p w14:paraId="530284DE" w14:textId="055B5E55" w:rsidR="008761BD" w:rsidRPr="00674A7B" w:rsidRDefault="008761BD" w:rsidP="008761B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Nombre del Comité</w:t>
            </w:r>
          </w:p>
        </w:tc>
      </w:tr>
      <w:tr w:rsidR="008761BD" w:rsidRPr="00674A7B" w14:paraId="4AFE6DB0" w14:textId="77777777" w:rsidTr="004C0C85">
        <w:trPr>
          <w:trHeight w:val="331"/>
        </w:trPr>
        <w:tc>
          <w:tcPr>
            <w:tcW w:w="10698" w:type="dxa"/>
            <w:gridSpan w:val="5"/>
          </w:tcPr>
          <w:p w14:paraId="0497B4C4" w14:textId="77777777" w:rsidR="008761BD" w:rsidRPr="00674A7B" w:rsidRDefault="008761BD" w:rsidP="00264EBF">
            <w:pPr>
              <w:rPr>
                <w:rFonts w:ascii="Arial" w:hAnsi="Arial" w:cs="Arial"/>
              </w:rPr>
            </w:pPr>
          </w:p>
        </w:tc>
      </w:tr>
      <w:tr w:rsidR="004C0C85" w:rsidRPr="00674A7B" w14:paraId="78E678F8" w14:textId="77777777" w:rsidTr="004C0C85">
        <w:trPr>
          <w:trHeight w:val="331"/>
        </w:trPr>
        <w:tc>
          <w:tcPr>
            <w:tcW w:w="4990" w:type="dxa"/>
            <w:gridSpan w:val="2"/>
            <w:shd w:val="clear" w:color="auto" w:fill="1C6194" w:themeFill="accent2" w:themeFillShade="BF"/>
          </w:tcPr>
          <w:p w14:paraId="108ACD0C" w14:textId="1C83D757" w:rsidR="004C0C85" w:rsidRPr="00674A7B" w:rsidRDefault="004C0C85" w:rsidP="0076546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Fecha de Instalación</w:t>
            </w:r>
          </w:p>
        </w:tc>
        <w:tc>
          <w:tcPr>
            <w:tcW w:w="5708" w:type="dxa"/>
            <w:gridSpan w:val="3"/>
            <w:shd w:val="clear" w:color="auto" w:fill="1C6194" w:themeFill="accent2" w:themeFillShade="BF"/>
          </w:tcPr>
          <w:p w14:paraId="1D61A711" w14:textId="48F29BBD" w:rsidR="004C0C85" w:rsidRPr="00674A7B" w:rsidRDefault="004C0C85" w:rsidP="007A644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C0C85">
              <w:rPr>
                <w:rFonts w:ascii="Arial" w:hAnsi="Arial" w:cs="Arial"/>
                <w:b/>
                <w:color w:val="FFFFFF" w:themeColor="background1"/>
              </w:rPr>
              <w:t>Tipo de Comité</w:t>
            </w:r>
            <w:bookmarkStart w:id="0" w:name="_GoBack"/>
            <w:bookmarkEnd w:id="0"/>
          </w:p>
        </w:tc>
      </w:tr>
      <w:tr w:rsidR="004C0C85" w:rsidRPr="00674A7B" w14:paraId="5F5ACF5E" w14:textId="77777777" w:rsidTr="004C0C85">
        <w:trPr>
          <w:trHeight w:val="331"/>
        </w:trPr>
        <w:tc>
          <w:tcPr>
            <w:tcW w:w="4990" w:type="dxa"/>
            <w:gridSpan w:val="2"/>
          </w:tcPr>
          <w:p w14:paraId="4DAD14CE" w14:textId="77777777" w:rsidR="004C0C85" w:rsidRPr="00674A7B" w:rsidRDefault="004C0C85" w:rsidP="00B73106">
            <w:pPr>
              <w:rPr>
                <w:rFonts w:ascii="Arial" w:hAnsi="Arial" w:cs="Arial"/>
              </w:rPr>
            </w:pPr>
          </w:p>
        </w:tc>
        <w:tc>
          <w:tcPr>
            <w:tcW w:w="5708" w:type="dxa"/>
            <w:gridSpan w:val="3"/>
          </w:tcPr>
          <w:p w14:paraId="617EDDAF" w14:textId="10B011F1" w:rsidR="004C0C85" w:rsidRPr="00674A7B" w:rsidRDefault="004C0C85" w:rsidP="00A80B90">
            <w:pPr>
              <w:jc w:val="center"/>
              <w:rPr>
                <w:rFonts w:ascii="Arial" w:hAnsi="Arial" w:cs="Arial"/>
              </w:rPr>
            </w:pPr>
          </w:p>
        </w:tc>
      </w:tr>
      <w:tr w:rsidR="00CA7668" w:rsidRPr="00674A7B" w14:paraId="6F1970A0" w14:textId="77777777" w:rsidTr="004C0C85">
        <w:trPr>
          <w:trHeight w:val="331"/>
        </w:trPr>
        <w:tc>
          <w:tcPr>
            <w:tcW w:w="3144" w:type="dxa"/>
            <w:shd w:val="clear" w:color="auto" w:fill="1C6194" w:themeFill="accent2" w:themeFillShade="BF"/>
          </w:tcPr>
          <w:p w14:paraId="68549FC7" w14:textId="2D0613C8" w:rsidR="008761BD" w:rsidRPr="00674A7B" w:rsidRDefault="008761BD" w:rsidP="00B73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Correo</w:t>
            </w:r>
            <w:r w:rsidR="007B66F0">
              <w:rPr>
                <w:rFonts w:ascii="Arial" w:hAnsi="Arial" w:cs="Arial"/>
                <w:b/>
                <w:color w:val="FFFFFF" w:themeColor="background1"/>
              </w:rPr>
              <w:t xml:space="preserve"> Institucional del Comité</w:t>
            </w:r>
          </w:p>
        </w:tc>
        <w:tc>
          <w:tcPr>
            <w:tcW w:w="3605" w:type="dxa"/>
            <w:gridSpan w:val="2"/>
          </w:tcPr>
          <w:p w14:paraId="4C35AC06" w14:textId="03F6C4A4" w:rsidR="008761BD" w:rsidRPr="00674A7B" w:rsidRDefault="008761BD" w:rsidP="00B73106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shd w:val="clear" w:color="auto" w:fill="1C6194" w:themeFill="accent2" w:themeFillShade="BF"/>
          </w:tcPr>
          <w:p w14:paraId="11828923" w14:textId="48BF3525" w:rsidR="008761BD" w:rsidRPr="00674A7B" w:rsidRDefault="008761BD" w:rsidP="00B73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Teléfono</w:t>
            </w:r>
          </w:p>
        </w:tc>
        <w:tc>
          <w:tcPr>
            <w:tcW w:w="2894" w:type="dxa"/>
          </w:tcPr>
          <w:p w14:paraId="57D3B025" w14:textId="77777777" w:rsidR="008761BD" w:rsidRPr="00674A7B" w:rsidRDefault="008761BD" w:rsidP="00B73106">
            <w:pPr>
              <w:rPr>
                <w:rFonts w:ascii="Arial" w:hAnsi="Arial" w:cs="Arial"/>
              </w:rPr>
            </w:pPr>
          </w:p>
        </w:tc>
      </w:tr>
    </w:tbl>
    <w:p w14:paraId="26E4B413" w14:textId="77777777" w:rsidR="00FF7EBE" w:rsidRDefault="00FF7EBE" w:rsidP="00F0767F">
      <w:pPr>
        <w:rPr>
          <w:rFonts w:ascii="Arial" w:hAnsi="Arial" w:cs="Arial"/>
        </w:rPr>
      </w:pPr>
    </w:p>
    <w:tbl>
      <w:tblPr>
        <w:tblStyle w:val="Tablaconcuadrcula"/>
        <w:tblW w:w="48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10913"/>
      </w:tblGrid>
      <w:tr w:rsidR="00825C42" w:rsidRPr="00674A7B" w14:paraId="6F9C4CC6" w14:textId="77777777" w:rsidTr="000C25BB">
        <w:trPr>
          <w:trHeight w:val="720"/>
          <w:jc w:val="center"/>
        </w:trPr>
        <w:tc>
          <w:tcPr>
            <w:tcW w:w="10913" w:type="dxa"/>
            <w:tcBorders>
              <w:bottom w:val="single" w:sz="18" w:space="0" w:color="2683C6" w:themeColor="accent2"/>
            </w:tcBorders>
            <w:shd w:val="clear" w:color="auto" w:fill="auto"/>
            <w:vAlign w:val="center"/>
          </w:tcPr>
          <w:p w14:paraId="2EDD01D6" w14:textId="54887B4C" w:rsidR="00825C42" w:rsidRPr="007A644B" w:rsidRDefault="00012C54" w:rsidP="00286246">
            <w:pPr>
              <w:pStyle w:val="Ttulo1"/>
              <w:numPr>
                <w:ilvl w:val="0"/>
                <w:numId w:val="6"/>
              </w:numPr>
              <w:outlineLvl w:val="0"/>
              <w:rPr>
                <w:rFonts w:ascii="Arial" w:hAnsi="Arial" w:cs="Arial"/>
                <w:color w:val="1C6194" w:themeColor="accent2" w:themeShade="BF"/>
              </w:rPr>
            </w:pPr>
            <w:r w:rsidRPr="00286246">
              <w:rPr>
                <w:rFonts w:ascii="Arial" w:hAnsi="Arial" w:cs="Arial"/>
                <w:color w:val="1C6194" w:themeColor="accent2" w:themeShade="BF"/>
              </w:rPr>
              <w:t>Integrantes del Comité</w:t>
            </w:r>
          </w:p>
        </w:tc>
      </w:tr>
    </w:tbl>
    <w:tbl>
      <w:tblPr>
        <w:tblStyle w:val="Cuadrculadetablaclara1"/>
        <w:tblW w:w="4833" w:type="pct"/>
        <w:tblInd w:w="250" w:type="dxa"/>
        <w:tblLayout w:type="fixed"/>
        <w:tblLook w:val="06A0" w:firstRow="1" w:lastRow="0" w:firstColumn="1" w:lastColumn="0" w:noHBand="1" w:noVBand="1"/>
        <w:tblDescription w:val="Tabla de diseño de encabezado"/>
      </w:tblPr>
      <w:tblGrid>
        <w:gridCol w:w="2582"/>
        <w:gridCol w:w="995"/>
        <w:gridCol w:w="711"/>
        <w:gridCol w:w="1554"/>
        <w:gridCol w:w="1701"/>
        <w:gridCol w:w="1841"/>
        <w:gridCol w:w="1419"/>
      </w:tblGrid>
      <w:tr w:rsidR="00771D23" w:rsidRPr="00674A7B" w14:paraId="77C62BB2" w14:textId="77777777" w:rsidTr="00771D23">
        <w:trPr>
          <w:trHeight w:val="331"/>
        </w:trPr>
        <w:tc>
          <w:tcPr>
            <w:tcW w:w="2582" w:type="dxa"/>
            <w:shd w:val="clear" w:color="auto" w:fill="1C6194" w:themeFill="accent2" w:themeFillShade="BF"/>
            <w:vAlign w:val="center"/>
          </w:tcPr>
          <w:p w14:paraId="3DE59E21" w14:textId="755AA371" w:rsidR="00771D23" w:rsidRPr="00674A7B" w:rsidRDefault="00771D23" w:rsidP="000C25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995" w:type="dxa"/>
            <w:shd w:val="clear" w:color="auto" w:fill="1C6194" w:themeFill="accent2" w:themeFillShade="BF"/>
            <w:vAlign w:val="center"/>
          </w:tcPr>
          <w:p w14:paraId="2CF02A09" w14:textId="64BAA9B9" w:rsidR="00771D23" w:rsidRPr="00674A7B" w:rsidRDefault="00771D23" w:rsidP="000C25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Género </w:t>
            </w:r>
          </w:p>
        </w:tc>
        <w:tc>
          <w:tcPr>
            <w:tcW w:w="711" w:type="dxa"/>
            <w:shd w:val="clear" w:color="auto" w:fill="1C6194" w:themeFill="accent2" w:themeFillShade="BF"/>
            <w:vAlign w:val="center"/>
          </w:tcPr>
          <w:p w14:paraId="4BDDD283" w14:textId="3255CBCB" w:rsidR="00771D23" w:rsidRPr="00674A7B" w:rsidRDefault="00771D23" w:rsidP="000C25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Edad</w:t>
            </w:r>
          </w:p>
        </w:tc>
        <w:tc>
          <w:tcPr>
            <w:tcW w:w="1554" w:type="dxa"/>
            <w:shd w:val="clear" w:color="auto" w:fill="1C6194" w:themeFill="accent2" w:themeFillShade="BF"/>
            <w:vAlign w:val="center"/>
          </w:tcPr>
          <w:p w14:paraId="5CD150FA" w14:textId="781D5030" w:rsidR="00771D23" w:rsidRPr="00674A7B" w:rsidRDefault="00771D23" w:rsidP="000C25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Cargo en el Comité</w:t>
            </w:r>
          </w:p>
        </w:tc>
        <w:tc>
          <w:tcPr>
            <w:tcW w:w="1701" w:type="dxa"/>
            <w:shd w:val="clear" w:color="auto" w:fill="1C6194" w:themeFill="accent2" w:themeFillShade="BF"/>
          </w:tcPr>
          <w:p w14:paraId="5DF3F92E" w14:textId="64DD5C0C" w:rsidR="00771D23" w:rsidRDefault="00771D23" w:rsidP="000C25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C0C85">
              <w:rPr>
                <w:rFonts w:ascii="Arial" w:hAnsi="Arial" w:cs="Arial"/>
                <w:b/>
                <w:color w:val="FFFFFF" w:themeColor="background1"/>
              </w:rPr>
              <w:t>Duración del cargo</w:t>
            </w:r>
            <w:r w:rsidR="00415932" w:rsidRPr="004C0C85">
              <w:rPr>
                <w:rFonts w:ascii="Arial" w:hAnsi="Arial" w:cs="Arial"/>
                <w:b/>
                <w:color w:val="FFFFFF" w:themeColor="background1"/>
              </w:rPr>
              <w:t xml:space="preserve"> en el Comité</w:t>
            </w:r>
          </w:p>
        </w:tc>
        <w:tc>
          <w:tcPr>
            <w:tcW w:w="1841" w:type="dxa"/>
            <w:shd w:val="clear" w:color="auto" w:fill="1C6194" w:themeFill="accent2" w:themeFillShade="BF"/>
            <w:vAlign w:val="center"/>
          </w:tcPr>
          <w:p w14:paraId="38B7E344" w14:textId="276161DC" w:rsidR="00771D23" w:rsidRPr="00674A7B" w:rsidRDefault="00771D23" w:rsidP="000C25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Cargo en la Entidad o Dependencia</w:t>
            </w:r>
          </w:p>
        </w:tc>
        <w:tc>
          <w:tcPr>
            <w:tcW w:w="1419" w:type="dxa"/>
            <w:shd w:val="clear" w:color="auto" w:fill="1C6194" w:themeFill="accent2" w:themeFillShade="BF"/>
            <w:vAlign w:val="center"/>
          </w:tcPr>
          <w:p w14:paraId="14897124" w14:textId="61CE8291" w:rsidR="00771D23" w:rsidRPr="00674A7B" w:rsidRDefault="00771D23" w:rsidP="000C25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</w:tr>
      <w:tr w:rsidR="00771D23" w:rsidRPr="00674A7B" w14:paraId="0A7A15E4" w14:textId="77777777" w:rsidTr="00771D23">
        <w:trPr>
          <w:trHeight w:val="482"/>
        </w:trPr>
        <w:tc>
          <w:tcPr>
            <w:tcW w:w="2582" w:type="dxa"/>
            <w:vAlign w:val="center"/>
          </w:tcPr>
          <w:p w14:paraId="08873FA8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14:paraId="47A1CA66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Align w:val="center"/>
          </w:tcPr>
          <w:p w14:paraId="5B02CEB9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0429C6C5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9FFA79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Align w:val="center"/>
          </w:tcPr>
          <w:p w14:paraId="73E2DBF7" w14:textId="73AB45C1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Align w:val="center"/>
          </w:tcPr>
          <w:p w14:paraId="24DE9801" w14:textId="56D63CAF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</w:tr>
      <w:tr w:rsidR="00771D23" w:rsidRPr="00674A7B" w14:paraId="0F0FE75B" w14:textId="77777777" w:rsidTr="00771D23">
        <w:trPr>
          <w:trHeight w:val="482"/>
        </w:trPr>
        <w:tc>
          <w:tcPr>
            <w:tcW w:w="2582" w:type="dxa"/>
            <w:vAlign w:val="center"/>
          </w:tcPr>
          <w:p w14:paraId="29C57B8A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14:paraId="182114BB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Align w:val="center"/>
          </w:tcPr>
          <w:p w14:paraId="48251B3B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52928358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56680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Align w:val="center"/>
          </w:tcPr>
          <w:p w14:paraId="3ED8727E" w14:textId="7058A316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Align w:val="center"/>
          </w:tcPr>
          <w:p w14:paraId="59C5A9CC" w14:textId="04229C72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</w:tr>
      <w:tr w:rsidR="00771D23" w:rsidRPr="00674A7B" w14:paraId="7298BC68" w14:textId="77777777" w:rsidTr="00771D23">
        <w:trPr>
          <w:trHeight w:val="482"/>
        </w:trPr>
        <w:tc>
          <w:tcPr>
            <w:tcW w:w="2582" w:type="dxa"/>
            <w:vAlign w:val="center"/>
          </w:tcPr>
          <w:p w14:paraId="582C01E4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14:paraId="2B5164F7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Align w:val="center"/>
          </w:tcPr>
          <w:p w14:paraId="6C9B291A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1784AE54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EA0D02" w14:textId="77777777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Align w:val="center"/>
          </w:tcPr>
          <w:p w14:paraId="35CBAD92" w14:textId="19E9F85F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Align w:val="center"/>
          </w:tcPr>
          <w:p w14:paraId="582084EF" w14:textId="4BC73F14" w:rsidR="00771D23" w:rsidRPr="00674A7B" w:rsidRDefault="00771D23" w:rsidP="007B66F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48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10913"/>
      </w:tblGrid>
      <w:tr w:rsidR="00825C42" w:rsidRPr="00D56934" w14:paraId="4431E307" w14:textId="77777777" w:rsidTr="000C25BB">
        <w:trPr>
          <w:trHeight w:val="720"/>
          <w:jc w:val="center"/>
        </w:trPr>
        <w:tc>
          <w:tcPr>
            <w:tcW w:w="10913" w:type="dxa"/>
            <w:tcBorders>
              <w:bottom w:val="single" w:sz="18" w:space="0" w:color="2683C6" w:themeColor="accent2"/>
            </w:tcBorders>
            <w:shd w:val="clear" w:color="auto" w:fill="auto"/>
            <w:vAlign w:val="center"/>
          </w:tcPr>
          <w:p w14:paraId="09094893" w14:textId="77777777" w:rsidR="00825C42" w:rsidRPr="00D56934" w:rsidRDefault="00E320F0" w:rsidP="007B66F0">
            <w:pPr>
              <w:pStyle w:val="Ttulo1"/>
              <w:numPr>
                <w:ilvl w:val="0"/>
                <w:numId w:val="6"/>
              </w:numPr>
              <w:outlineLvl w:val="0"/>
              <w:rPr>
                <w:rFonts w:ascii="Arial" w:hAnsi="Arial" w:cs="Arial"/>
                <w:color w:val="1C6194" w:themeColor="accent2" w:themeShade="BF"/>
              </w:rPr>
            </w:pPr>
            <w:r w:rsidRPr="00286246">
              <w:rPr>
                <w:rFonts w:ascii="Arial" w:hAnsi="Arial" w:cs="Arial"/>
                <w:color w:val="1C6194" w:themeColor="accent2" w:themeShade="BF"/>
              </w:rPr>
              <w:t>REGISTROS ANTE INSTANCIAS EXTERNAS</w:t>
            </w:r>
          </w:p>
        </w:tc>
      </w:tr>
    </w:tbl>
    <w:tbl>
      <w:tblPr>
        <w:tblStyle w:val="Cuadrculadetablaclara1"/>
        <w:tblW w:w="4786" w:type="pct"/>
        <w:tblInd w:w="250" w:type="dxa"/>
        <w:tblLayout w:type="fixed"/>
        <w:tblLook w:val="06A0" w:firstRow="1" w:lastRow="0" w:firstColumn="1" w:lastColumn="0" w:noHBand="1" w:noVBand="1"/>
        <w:tblDescription w:val="Tabla de diseño de encabezado"/>
      </w:tblPr>
      <w:tblGrid>
        <w:gridCol w:w="4283"/>
        <w:gridCol w:w="1702"/>
        <w:gridCol w:w="2834"/>
        <w:gridCol w:w="1879"/>
      </w:tblGrid>
      <w:tr w:rsidR="000C25BB" w:rsidRPr="00674A7B" w14:paraId="25304766" w14:textId="77777777" w:rsidTr="00773EAA">
        <w:trPr>
          <w:trHeight w:val="331"/>
        </w:trPr>
        <w:tc>
          <w:tcPr>
            <w:tcW w:w="4372" w:type="dxa"/>
            <w:shd w:val="clear" w:color="auto" w:fill="1C6194" w:themeFill="accent2" w:themeFillShade="BF"/>
            <w:vAlign w:val="center"/>
          </w:tcPr>
          <w:p w14:paraId="22135D6A" w14:textId="040710B0" w:rsidR="000C25BB" w:rsidRPr="00674A7B" w:rsidRDefault="000C25BB" w:rsidP="001E272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Dependencia</w:t>
            </w:r>
          </w:p>
        </w:tc>
        <w:tc>
          <w:tcPr>
            <w:tcW w:w="1735" w:type="dxa"/>
            <w:shd w:val="clear" w:color="auto" w:fill="1C6194" w:themeFill="accent2" w:themeFillShade="BF"/>
            <w:vAlign w:val="center"/>
          </w:tcPr>
          <w:p w14:paraId="5BF36F04" w14:textId="36818960" w:rsidR="000C25BB" w:rsidRPr="00674A7B" w:rsidRDefault="000C25BB" w:rsidP="001E272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N°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Folio</w:t>
            </w:r>
          </w:p>
        </w:tc>
        <w:tc>
          <w:tcPr>
            <w:tcW w:w="2892" w:type="dxa"/>
            <w:shd w:val="clear" w:color="auto" w:fill="1C6194" w:themeFill="accent2" w:themeFillShade="BF"/>
            <w:vAlign w:val="center"/>
          </w:tcPr>
          <w:p w14:paraId="24F6DF8C" w14:textId="77D950E8" w:rsidR="000C25BB" w:rsidRPr="00674A7B" w:rsidRDefault="000C25BB" w:rsidP="001E272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Fecha de Registro</w:t>
            </w:r>
          </w:p>
        </w:tc>
        <w:tc>
          <w:tcPr>
            <w:tcW w:w="1916" w:type="dxa"/>
            <w:shd w:val="clear" w:color="auto" w:fill="1C6194" w:themeFill="accent2" w:themeFillShade="BF"/>
            <w:vAlign w:val="center"/>
          </w:tcPr>
          <w:p w14:paraId="1FA201EB" w14:textId="5DCA8054" w:rsidR="000C25BB" w:rsidRPr="00674A7B" w:rsidRDefault="000C25BB" w:rsidP="001E272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Vigencia</w:t>
            </w:r>
          </w:p>
        </w:tc>
      </w:tr>
      <w:tr w:rsidR="000C25BB" w:rsidRPr="00674A7B" w14:paraId="41B7AF4B" w14:textId="77777777" w:rsidTr="00773EAA">
        <w:trPr>
          <w:trHeight w:val="331"/>
        </w:trPr>
        <w:tc>
          <w:tcPr>
            <w:tcW w:w="4372" w:type="dxa"/>
          </w:tcPr>
          <w:p w14:paraId="482FE248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7008AFE8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185149A0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BF00333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</w:tr>
      <w:tr w:rsidR="000C25BB" w:rsidRPr="00674A7B" w14:paraId="60ABECD6" w14:textId="77777777" w:rsidTr="00773EAA">
        <w:trPr>
          <w:trHeight w:val="331"/>
        </w:trPr>
        <w:tc>
          <w:tcPr>
            <w:tcW w:w="4372" w:type="dxa"/>
          </w:tcPr>
          <w:p w14:paraId="5F6A44CB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0ADE17A3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053D6D4F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0971FCE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</w:tr>
      <w:tr w:rsidR="000C25BB" w:rsidRPr="00674A7B" w14:paraId="5AB5CA04" w14:textId="77777777" w:rsidTr="00773EAA">
        <w:trPr>
          <w:trHeight w:val="331"/>
        </w:trPr>
        <w:tc>
          <w:tcPr>
            <w:tcW w:w="4372" w:type="dxa"/>
          </w:tcPr>
          <w:p w14:paraId="26E540B1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43EF8D8F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581676D2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0D94841" w14:textId="77777777" w:rsidR="000C25BB" w:rsidRPr="00674A7B" w:rsidRDefault="000C25BB" w:rsidP="001E272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48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10913"/>
      </w:tblGrid>
      <w:tr w:rsidR="00825C42" w:rsidRPr="00674A7B" w14:paraId="38B8D112" w14:textId="77777777" w:rsidTr="000C25BB">
        <w:trPr>
          <w:trHeight w:hRule="exact" w:val="115"/>
          <w:jc w:val="center"/>
        </w:trPr>
        <w:tc>
          <w:tcPr>
            <w:tcW w:w="10913" w:type="dxa"/>
            <w:tcBorders>
              <w:top w:val="single" w:sz="18" w:space="0" w:color="2683C6" w:themeColor="accent2"/>
            </w:tcBorders>
            <w:shd w:val="clear" w:color="auto" w:fill="auto"/>
            <w:vAlign w:val="center"/>
          </w:tcPr>
          <w:p w14:paraId="1F9F2E1D" w14:textId="77777777" w:rsidR="00825C42" w:rsidRPr="00674A7B" w:rsidRDefault="00825C42" w:rsidP="000221B4">
            <w:pPr>
              <w:rPr>
                <w:rFonts w:ascii="Arial" w:hAnsi="Arial" w:cs="Arial"/>
              </w:rPr>
            </w:pPr>
          </w:p>
        </w:tc>
      </w:tr>
    </w:tbl>
    <w:p w14:paraId="5D9702E3" w14:textId="77777777" w:rsidR="007B66F0" w:rsidRDefault="007B66F0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7"/>
      </w:tblGrid>
      <w:tr w:rsidR="007B66F0" w14:paraId="71EA8736" w14:textId="77777777" w:rsidTr="00C35019">
        <w:tc>
          <w:tcPr>
            <w:tcW w:w="3827" w:type="dxa"/>
            <w:shd w:val="clear" w:color="auto" w:fill="1C6194" w:themeFill="accent2" w:themeFillShade="BF"/>
          </w:tcPr>
          <w:p w14:paraId="6770EABF" w14:textId="3DBB6661" w:rsidR="007B66F0" w:rsidRPr="007B66F0" w:rsidRDefault="007B66F0" w:rsidP="007B6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Elaboró</w:t>
            </w:r>
          </w:p>
        </w:tc>
      </w:tr>
      <w:tr w:rsidR="007B66F0" w14:paraId="62314E11" w14:textId="77777777" w:rsidTr="00C35019">
        <w:trPr>
          <w:trHeight w:val="836"/>
        </w:trPr>
        <w:tc>
          <w:tcPr>
            <w:tcW w:w="3827" w:type="dxa"/>
          </w:tcPr>
          <w:p w14:paraId="4D521D0D" w14:textId="77777777" w:rsidR="007B66F0" w:rsidRDefault="007B66F0">
            <w:pPr>
              <w:rPr>
                <w:rFonts w:ascii="Arial" w:hAnsi="Arial" w:cs="Arial"/>
              </w:rPr>
            </w:pPr>
          </w:p>
        </w:tc>
      </w:tr>
      <w:tr w:rsidR="007B66F0" w14:paraId="23463929" w14:textId="77777777" w:rsidTr="00C35019">
        <w:trPr>
          <w:trHeight w:val="409"/>
        </w:trPr>
        <w:tc>
          <w:tcPr>
            <w:tcW w:w="3827" w:type="dxa"/>
          </w:tcPr>
          <w:p w14:paraId="732D1331" w14:textId="29A2F5D1" w:rsidR="007B66F0" w:rsidRDefault="007B66F0" w:rsidP="007B6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(Nombre y firma)</w:t>
            </w:r>
          </w:p>
        </w:tc>
      </w:tr>
    </w:tbl>
    <w:p w14:paraId="4EA55C88" w14:textId="77777777" w:rsidR="00E579C1" w:rsidRPr="00674A7B" w:rsidRDefault="00E579C1" w:rsidP="00141B8F">
      <w:pPr>
        <w:pStyle w:val="Prrafodelista"/>
        <w:ind w:right="287"/>
        <w:jc w:val="both"/>
        <w:rPr>
          <w:rFonts w:ascii="Arial" w:hAnsi="Arial" w:cs="Arial"/>
        </w:rPr>
      </w:pPr>
    </w:p>
    <w:sectPr w:rsidR="00E579C1" w:rsidRPr="00674A7B" w:rsidSect="00325368">
      <w:headerReference w:type="even" r:id="rId10"/>
      <w:footerReference w:type="defaul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C4FA" w14:textId="77777777" w:rsidR="0017385B" w:rsidRDefault="0017385B" w:rsidP="00E02929">
      <w:pPr>
        <w:spacing w:after="0"/>
      </w:pPr>
      <w:r>
        <w:separator/>
      </w:r>
    </w:p>
    <w:p w14:paraId="2A7A7D78" w14:textId="77777777" w:rsidR="0017385B" w:rsidRDefault="0017385B"/>
  </w:endnote>
  <w:endnote w:type="continuationSeparator" w:id="0">
    <w:p w14:paraId="10A6C511" w14:textId="77777777" w:rsidR="0017385B" w:rsidRDefault="0017385B" w:rsidP="00E02929">
      <w:pPr>
        <w:spacing w:after="0"/>
      </w:pPr>
      <w:r>
        <w:continuationSeparator/>
      </w:r>
    </w:p>
    <w:p w14:paraId="68E2C76F" w14:textId="77777777" w:rsidR="0017385B" w:rsidRDefault="00173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CC43" w14:textId="1FD60805" w:rsidR="00813E52" w:rsidRDefault="00813E52">
    <w:pPr>
      <w:pStyle w:val="Piedepgina"/>
    </w:pPr>
    <w:r>
      <w:rPr>
        <w:lang w:bidi="es-ES"/>
      </w:rPr>
      <w:t xml:space="preserve">Página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773EAA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  <w:r w:rsidR="00D56934">
          <w:rPr>
            <w:noProof/>
            <w:lang w:bidi="es-ES"/>
          </w:rPr>
          <w:t xml:space="preserve"> de </w:t>
        </w:r>
        <w:r w:rsidR="00D56934">
          <w:rPr>
            <w:noProof/>
            <w:lang w:bidi="es-ES"/>
          </w:rPr>
          <w:fldChar w:fldCharType="begin"/>
        </w:r>
        <w:r w:rsidR="00D56934">
          <w:rPr>
            <w:noProof/>
            <w:lang w:bidi="es-ES"/>
          </w:rPr>
          <w:instrText xml:space="preserve"> NUMPAGES   \* MERGEFORMAT </w:instrText>
        </w:r>
        <w:r w:rsidR="00D56934">
          <w:rPr>
            <w:noProof/>
            <w:lang w:bidi="es-ES"/>
          </w:rPr>
          <w:fldChar w:fldCharType="separate"/>
        </w:r>
        <w:r w:rsidR="00773EAA">
          <w:rPr>
            <w:noProof/>
            <w:lang w:bidi="es-ES"/>
          </w:rPr>
          <w:t>2</w:t>
        </w:r>
        <w:r w:rsidR="00D56934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990E" w14:textId="19B3883A" w:rsidR="00B01ECA" w:rsidRPr="00B01ECA" w:rsidRDefault="00B01ECA" w:rsidP="00B01ECA">
    <w:pPr>
      <w:pStyle w:val="Piedepgina"/>
    </w:pPr>
    <w:r>
      <w:rPr>
        <w:lang w:bidi="es-ES"/>
      </w:rPr>
      <w:t xml:space="preserve">Página </w:t>
    </w:r>
    <w:sdt>
      <w:sdtPr>
        <w:id w:val="2369016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773EAA"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 w:rsidR="007A644B">
      <w:rPr>
        <w:noProof/>
      </w:rPr>
      <w:t xml:space="preserve"> de </w:t>
    </w:r>
    <w:r w:rsidR="007A644B">
      <w:rPr>
        <w:noProof/>
      </w:rPr>
      <w:fldChar w:fldCharType="begin"/>
    </w:r>
    <w:r w:rsidR="007A644B">
      <w:rPr>
        <w:noProof/>
      </w:rPr>
      <w:instrText xml:space="preserve"> NUMPAGES   \* MERGEFORMAT </w:instrText>
    </w:r>
    <w:r w:rsidR="007A644B">
      <w:rPr>
        <w:noProof/>
      </w:rPr>
      <w:fldChar w:fldCharType="separate"/>
    </w:r>
    <w:r w:rsidR="00773EAA">
      <w:rPr>
        <w:noProof/>
      </w:rPr>
      <w:t>2</w:t>
    </w:r>
    <w:r w:rsidR="007A64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262D5" w14:textId="77777777" w:rsidR="0017385B" w:rsidRDefault="0017385B" w:rsidP="00E02929">
      <w:pPr>
        <w:spacing w:after="0"/>
      </w:pPr>
      <w:r>
        <w:separator/>
      </w:r>
    </w:p>
    <w:p w14:paraId="5A5653E7" w14:textId="77777777" w:rsidR="0017385B" w:rsidRDefault="0017385B"/>
  </w:footnote>
  <w:footnote w:type="continuationSeparator" w:id="0">
    <w:p w14:paraId="1F31325B" w14:textId="77777777" w:rsidR="0017385B" w:rsidRDefault="0017385B" w:rsidP="00E02929">
      <w:pPr>
        <w:spacing w:after="0"/>
      </w:pPr>
      <w:r>
        <w:continuationSeparator/>
      </w:r>
    </w:p>
    <w:p w14:paraId="3D658914" w14:textId="77777777" w:rsidR="0017385B" w:rsidRDefault="00173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B612" w14:textId="7E10BE75" w:rsidR="009F011D" w:rsidRDefault="0017385B">
    <w:pPr>
      <w:pStyle w:val="Encabezado"/>
    </w:pPr>
    <w:r>
      <w:rPr>
        <w:noProof/>
      </w:rPr>
      <w:pict w14:anchorId="3F0000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7709" o:spid="_x0000_s2052" type="#_x0000_t136" style="position:absolute;margin-left:0;margin-top:0;width:667.25pt;height:121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D13B3A"/>
    <w:multiLevelType w:val="hybridMultilevel"/>
    <w:tmpl w:val="E424D4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20AE"/>
    <w:multiLevelType w:val="hybridMultilevel"/>
    <w:tmpl w:val="77544068"/>
    <w:lvl w:ilvl="0" w:tplc="2A6A841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C6194" w:themeColor="accent2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1075F"/>
    <w:multiLevelType w:val="hybridMultilevel"/>
    <w:tmpl w:val="5C8E4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13B8E"/>
    <w:multiLevelType w:val="hybridMultilevel"/>
    <w:tmpl w:val="2C66A73C"/>
    <w:lvl w:ilvl="0" w:tplc="61FEC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54"/>
    <w:rsid w:val="00002E34"/>
    <w:rsid w:val="00012C54"/>
    <w:rsid w:val="00015905"/>
    <w:rsid w:val="000221B4"/>
    <w:rsid w:val="000260A9"/>
    <w:rsid w:val="00036D4F"/>
    <w:rsid w:val="00082E95"/>
    <w:rsid w:val="00097B21"/>
    <w:rsid w:val="000B7024"/>
    <w:rsid w:val="000C215D"/>
    <w:rsid w:val="000C25BB"/>
    <w:rsid w:val="000C321B"/>
    <w:rsid w:val="000E6528"/>
    <w:rsid w:val="000E77C4"/>
    <w:rsid w:val="00122BC5"/>
    <w:rsid w:val="00130D7A"/>
    <w:rsid w:val="0013652A"/>
    <w:rsid w:val="00141B8F"/>
    <w:rsid w:val="00145D68"/>
    <w:rsid w:val="00166CFC"/>
    <w:rsid w:val="00170BDA"/>
    <w:rsid w:val="0017385B"/>
    <w:rsid w:val="00195055"/>
    <w:rsid w:val="001960E4"/>
    <w:rsid w:val="001A58E9"/>
    <w:rsid w:val="001B0C6F"/>
    <w:rsid w:val="001C7708"/>
    <w:rsid w:val="001D2D76"/>
    <w:rsid w:val="001F31F6"/>
    <w:rsid w:val="0020390E"/>
    <w:rsid w:val="00203F81"/>
    <w:rsid w:val="002049E8"/>
    <w:rsid w:val="00234062"/>
    <w:rsid w:val="00240B38"/>
    <w:rsid w:val="00251688"/>
    <w:rsid w:val="002517EA"/>
    <w:rsid w:val="00274D9E"/>
    <w:rsid w:val="00286246"/>
    <w:rsid w:val="00287CDE"/>
    <w:rsid w:val="00290F0F"/>
    <w:rsid w:val="00292EF3"/>
    <w:rsid w:val="0029418F"/>
    <w:rsid w:val="00305F9C"/>
    <w:rsid w:val="003120E0"/>
    <w:rsid w:val="00321270"/>
    <w:rsid w:val="00321F35"/>
    <w:rsid w:val="00325368"/>
    <w:rsid w:val="0033460E"/>
    <w:rsid w:val="00356BB9"/>
    <w:rsid w:val="0036326D"/>
    <w:rsid w:val="0038652D"/>
    <w:rsid w:val="00386800"/>
    <w:rsid w:val="00392E08"/>
    <w:rsid w:val="00393D6F"/>
    <w:rsid w:val="003959E5"/>
    <w:rsid w:val="003C1FC0"/>
    <w:rsid w:val="003C3319"/>
    <w:rsid w:val="003C46A7"/>
    <w:rsid w:val="003C6D67"/>
    <w:rsid w:val="003C78CB"/>
    <w:rsid w:val="003D258B"/>
    <w:rsid w:val="003D6565"/>
    <w:rsid w:val="003E3C82"/>
    <w:rsid w:val="00415932"/>
    <w:rsid w:val="004257E0"/>
    <w:rsid w:val="0044378E"/>
    <w:rsid w:val="00447085"/>
    <w:rsid w:val="004502DA"/>
    <w:rsid w:val="004537C5"/>
    <w:rsid w:val="00465B79"/>
    <w:rsid w:val="00470757"/>
    <w:rsid w:val="00487173"/>
    <w:rsid w:val="00495301"/>
    <w:rsid w:val="004A234F"/>
    <w:rsid w:val="004A2740"/>
    <w:rsid w:val="004B5557"/>
    <w:rsid w:val="004C0C85"/>
    <w:rsid w:val="004D3F1B"/>
    <w:rsid w:val="004E0054"/>
    <w:rsid w:val="004E545F"/>
    <w:rsid w:val="00504074"/>
    <w:rsid w:val="0051053B"/>
    <w:rsid w:val="0051436C"/>
    <w:rsid w:val="005235FF"/>
    <w:rsid w:val="00527C72"/>
    <w:rsid w:val="00554FFA"/>
    <w:rsid w:val="005676F5"/>
    <w:rsid w:val="005848AD"/>
    <w:rsid w:val="00587DBA"/>
    <w:rsid w:val="005A2C96"/>
    <w:rsid w:val="005A49E4"/>
    <w:rsid w:val="005A4A45"/>
    <w:rsid w:val="005A70E6"/>
    <w:rsid w:val="005B7858"/>
    <w:rsid w:val="005C4039"/>
    <w:rsid w:val="005F4C34"/>
    <w:rsid w:val="005F61B2"/>
    <w:rsid w:val="00607D89"/>
    <w:rsid w:val="00610040"/>
    <w:rsid w:val="00631F6B"/>
    <w:rsid w:val="00667735"/>
    <w:rsid w:val="006729C3"/>
    <w:rsid w:val="00674A7B"/>
    <w:rsid w:val="00675342"/>
    <w:rsid w:val="006801A2"/>
    <w:rsid w:val="00692D8E"/>
    <w:rsid w:val="006B2AA3"/>
    <w:rsid w:val="006B7FF7"/>
    <w:rsid w:val="006C7C91"/>
    <w:rsid w:val="006D7E96"/>
    <w:rsid w:val="006E1492"/>
    <w:rsid w:val="006E2C4A"/>
    <w:rsid w:val="00717354"/>
    <w:rsid w:val="00723158"/>
    <w:rsid w:val="007316CC"/>
    <w:rsid w:val="0074240D"/>
    <w:rsid w:val="007455C5"/>
    <w:rsid w:val="007713D6"/>
    <w:rsid w:val="00771D23"/>
    <w:rsid w:val="00773EAA"/>
    <w:rsid w:val="00781081"/>
    <w:rsid w:val="00785B50"/>
    <w:rsid w:val="00791ED5"/>
    <w:rsid w:val="00794F82"/>
    <w:rsid w:val="007A3D97"/>
    <w:rsid w:val="007A565D"/>
    <w:rsid w:val="007A644B"/>
    <w:rsid w:val="007B57C2"/>
    <w:rsid w:val="007B66F0"/>
    <w:rsid w:val="007D48EC"/>
    <w:rsid w:val="007F520F"/>
    <w:rsid w:val="00804A52"/>
    <w:rsid w:val="008105F2"/>
    <w:rsid w:val="00813E52"/>
    <w:rsid w:val="0081578A"/>
    <w:rsid w:val="00825C42"/>
    <w:rsid w:val="008411EF"/>
    <w:rsid w:val="00865CAC"/>
    <w:rsid w:val="00872777"/>
    <w:rsid w:val="008761BD"/>
    <w:rsid w:val="008A2200"/>
    <w:rsid w:val="008A694A"/>
    <w:rsid w:val="008C2FAA"/>
    <w:rsid w:val="008E3A9C"/>
    <w:rsid w:val="008E448C"/>
    <w:rsid w:val="00913758"/>
    <w:rsid w:val="00923E5C"/>
    <w:rsid w:val="0093672F"/>
    <w:rsid w:val="00974E1C"/>
    <w:rsid w:val="009768DF"/>
    <w:rsid w:val="009772B0"/>
    <w:rsid w:val="00983FF5"/>
    <w:rsid w:val="009B2A1F"/>
    <w:rsid w:val="009C2702"/>
    <w:rsid w:val="009C3F23"/>
    <w:rsid w:val="009F011D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0B90"/>
    <w:rsid w:val="00A87814"/>
    <w:rsid w:val="00AA224B"/>
    <w:rsid w:val="00AB2FD7"/>
    <w:rsid w:val="00AB739B"/>
    <w:rsid w:val="00AF1675"/>
    <w:rsid w:val="00B01ECA"/>
    <w:rsid w:val="00B208DB"/>
    <w:rsid w:val="00B41BE0"/>
    <w:rsid w:val="00B42B3B"/>
    <w:rsid w:val="00B44CC0"/>
    <w:rsid w:val="00B45802"/>
    <w:rsid w:val="00B46290"/>
    <w:rsid w:val="00B83AB0"/>
    <w:rsid w:val="00B90FED"/>
    <w:rsid w:val="00BA0F5B"/>
    <w:rsid w:val="00BB4CB0"/>
    <w:rsid w:val="00BE05B1"/>
    <w:rsid w:val="00BE36A4"/>
    <w:rsid w:val="00C12475"/>
    <w:rsid w:val="00C175BB"/>
    <w:rsid w:val="00C35019"/>
    <w:rsid w:val="00C36F8C"/>
    <w:rsid w:val="00C45AC7"/>
    <w:rsid w:val="00C551F8"/>
    <w:rsid w:val="00C73764"/>
    <w:rsid w:val="00C76393"/>
    <w:rsid w:val="00CA3293"/>
    <w:rsid w:val="00CA3857"/>
    <w:rsid w:val="00CA4D00"/>
    <w:rsid w:val="00CA5660"/>
    <w:rsid w:val="00CA7668"/>
    <w:rsid w:val="00CB2F38"/>
    <w:rsid w:val="00CB4B76"/>
    <w:rsid w:val="00CC0778"/>
    <w:rsid w:val="00D05E23"/>
    <w:rsid w:val="00D11BC5"/>
    <w:rsid w:val="00D339A1"/>
    <w:rsid w:val="00D40812"/>
    <w:rsid w:val="00D56934"/>
    <w:rsid w:val="00D724CE"/>
    <w:rsid w:val="00D82331"/>
    <w:rsid w:val="00D9659E"/>
    <w:rsid w:val="00DA3872"/>
    <w:rsid w:val="00DB6653"/>
    <w:rsid w:val="00DC0B39"/>
    <w:rsid w:val="00DC7ECC"/>
    <w:rsid w:val="00DE1834"/>
    <w:rsid w:val="00DE5DA1"/>
    <w:rsid w:val="00DF3922"/>
    <w:rsid w:val="00DF625C"/>
    <w:rsid w:val="00E02929"/>
    <w:rsid w:val="00E06FC8"/>
    <w:rsid w:val="00E16F2B"/>
    <w:rsid w:val="00E219DC"/>
    <w:rsid w:val="00E30731"/>
    <w:rsid w:val="00E320F0"/>
    <w:rsid w:val="00E443B7"/>
    <w:rsid w:val="00E579C1"/>
    <w:rsid w:val="00E62C63"/>
    <w:rsid w:val="00E64456"/>
    <w:rsid w:val="00E7072B"/>
    <w:rsid w:val="00EA7D5B"/>
    <w:rsid w:val="00EB6DE2"/>
    <w:rsid w:val="00EC0CF1"/>
    <w:rsid w:val="00EC1F4E"/>
    <w:rsid w:val="00ED333F"/>
    <w:rsid w:val="00F06320"/>
    <w:rsid w:val="00F0767F"/>
    <w:rsid w:val="00F30471"/>
    <w:rsid w:val="00F4528B"/>
    <w:rsid w:val="00F719B0"/>
    <w:rsid w:val="00F8395B"/>
    <w:rsid w:val="00F84609"/>
    <w:rsid w:val="00FA5983"/>
    <w:rsid w:val="00FB626A"/>
    <w:rsid w:val="00FC6964"/>
    <w:rsid w:val="00FD3E75"/>
    <w:rsid w:val="00FD7011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C9C5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Ttulo1">
    <w:name w:val="heading 1"/>
    <w:basedOn w:val="Normal"/>
    <w:link w:val="Ttulo1C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27CED7" w:themeColor="accent3"/>
      <w:sz w:val="24"/>
      <w:szCs w:val="32"/>
    </w:rPr>
  </w:style>
  <w:style w:type="paragraph" w:styleId="Ttulo2">
    <w:name w:val="heading 2"/>
    <w:basedOn w:val="Normal"/>
    <w:link w:val="Ttulo2C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1F4429" w:themeColor="accent5" w:themeShade="80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305250" w:themeColor="accent6" w:themeShade="80"/>
      <w:sz w:val="2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6DD1ED" w:themeColor="text2" w:themeTint="80"/>
      <w:sz w:val="22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481AB" w:themeColor="accent1" w:themeShade="BF"/>
      <w:sz w:val="22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5676F5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27CED7" w:themeColor="accent3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676F5"/>
    <w:rPr>
      <w:rFonts w:asciiTheme="majorHAnsi" w:eastAsiaTheme="majorEastAsia" w:hAnsiTheme="majorHAnsi" w:cstheme="majorBidi"/>
      <w:caps/>
      <w:color w:val="27CED7" w:themeColor="accent3"/>
      <w:kern w:val="28"/>
      <w:sz w:val="64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Encabezado">
    <w:name w:val="header"/>
    <w:basedOn w:val="Normal"/>
    <w:link w:val="EncabezadoCar"/>
    <w:uiPriority w:val="99"/>
    <w:rsid w:val="00145D68"/>
  </w:style>
  <w:style w:type="character" w:customStyle="1" w:styleId="EncabezadoCar">
    <w:name w:val="Encabezado Car"/>
    <w:basedOn w:val="Fuentedeprrafopredeter"/>
    <w:link w:val="Encabezado"/>
    <w:uiPriority w:val="99"/>
    <w:rsid w:val="00145D68"/>
    <w:rPr>
      <w:kern w:val="20"/>
    </w:rPr>
  </w:style>
  <w:style w:type="paragraph" w:styleId="Piedepgina">
    <w:name w:val="footer"/>
    <w:basedOn w:val="Normal"/>
    <w:link w:val="PiedepginaCar"/>
    <w:uiPriority w:val="6"/>
    <w:unhideWhenUsed/>
    <w:rsid w:val="008E3A9C"/>
    <w:pPr>
      <w:pBdr>
        <w:top w:val="single" w:sz="4" w:space="6" w:color="76CDEE" w:themeColor="accent1" w:themeTint="99"/>
      </w:pBd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6"/>
    <w:rsid w:val="008E3A9C"/>
    <w:rPr>
      <w:kern w:val="20"/>
    </w:rPr>
  </w:style>
  <w:style w:type="table" w:styleId="Tablaconcuadrcula">
    <w:name w:val="Table Grid"/>
    <w:basedOn w:val="Tabla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2"/>
    <w:rsid w:val="001960E4"/>
    <w:rPr>
      <w:rFonts w:asciiTheme="majorHAnsi" w:eastAsiaTheme="majorEastAsia" w:hAnsiTheme="majorHAnsi" w:cstheme="majorBidi"/>
      <w:b/>
      <w:caps/>
      <w:color w:val="27CED7" w:themeColor="accent3"/>
      <w:kern w:val="20"/>
      <w:sz w:val="24"/>
      <w:szCs w:val="32"/>
    </w:rPr>
  </w:style>
  <w:style w:type="table" w:customStyle="1" w:styleId="Tabladeinformedeestado">
    <w:name w:val="Tabla de informe de estado"/>
    <w:basedOn w:val="Tabla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1EEF9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27CED7" w:themeFill="accent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4"/>
    <w:qFormat/>
    <w:rsid w:val="00B90FED"/>
    <w:rPr>
      <w:rFonts w:asciiTheme="majorHAnsi" w:hAnsiTheme="majorHAnsi"/>
      <w:b/>
      <w:bCs/>
      <w:color w:val="2683C6" w:themeColor="accent2"/>
      <w:sz w:val="24"/>
    </w:rPr>
  </w:style>
  <w:style w:type="character" w:customStyle="1" w:styleId="Ttulo2Car">
    <w:name w:val="Título 2 Car"/>
    <w:basedOn w:val="Fuentedeprrafopredeter"/>
    <w:link w:val="Ttulo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fico">
    <w:name w:val="Gráfico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xtodelmarcadordeposicin">
    <w:name w:val="Placeholder Text"/>
    <w:basedOn w:val="Fuentedeprrafopredeter"/>
    <w:uiPriority w:val="99"/>
    <w:semiHidden/>
    <w:rsid w:val="003C1FC0"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3764"/>
    <w:pPr>
      <w:pBdr>
        <w:top w:val="single" w:sz="4" w:space="1" w:color="1CADE4" w:themeColor="accent1"/>
        <w:left w:val="single" w:sz="4" w:space="4" w:color="1CADE4" w:themeColor="accent1"/>
        <w:bottom w:val="single" w:sz="4" w:space="1" w:color="1CADE4" w:themeColor="accent1"/>
        <w:right w:val="single" w:sz="4" w:space="4" w:color="1CADE4" w:themeColor="accent1"/>
      </w:pBdr>
    </w:pPr>
  </w:style>
  <w:style w:type="character" w:customStyle="1" w:styleId="Ttulo3Car">
    <w:name w:val="Título 3 Car"/>
    <w:basedOn w:val="Fuentedeprrafopredeter"/>
    <w:link w:val="Ttulo3"/>
    <w:uiPriority w:val="3"/>
    <w:rsid w:val="00C12475"/>
    <w:rPr>
      <w:rFonts w:asciiTheme="majorHAnsi" w:eastAsiaTheme="majorEastAsia" w:hAnsiTheme="majorHAnsi" w:cstheme="majorBidi"/>
      <w:b/>
      <w:i/>
      <w:color w:val="1F4429" w:themeColor="accent5" w:themeShade="80"/>
      <w:kern w:val="20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305250" w:themeColor="accent6" w:themeShade="80"/>
      <w:kern w:val="20"/>
      <w:sz w:val="22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12475"/>
    <w:rPr>
      <w:rFonts w:asciiTheme="majorHAnsi" w:eastAsiaTheme="majorEastAsia" w:hAnsiTheme="majorHAnsi" w:cstheme="majorBidi"/>
      <w:b/>
      <w:color w:val="6DD1ED" w:themeColor="text2" w:themeTint="80"/>
      <w:kern w:val="20"/>
      <w:sz w:val="22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12475"/>
    <w:rPr>
      <w:rFonts w:asciiTheme="majorHAnsi" w:eastAsiaTheme="majorEastAsia" w:hAnsiTheme="majorHAnsi" w:cstheme="majorBidi"/>
      <w:color w:val="1481AB" w:themeColor="accent1" w:themeShade="BF"/>
      <w:kern w:val="20"/>
      <w:sz w:val="22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E3A9C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jc w:val="center"/>
    </w:pPr>
    <w:rPr>
      <w:i/>
      <w:iCs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E3A9C"/>
    <w:rPr>
      <w:i/>
      <w:iCs/>
      <w:color w:val="1CADE4" w:themeColor="accent1"/>
      <w:kern w:val="2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E3A9C"/>
    <w:rPr>
      <w:b/>
      <w:bCs/>
      <w:caps w:val="0"/>
      <w:smallCaps/>
      <w:color w:val="1CADE4" w:themeColor="accent1"/>
      <w:spacing w:val="0"/>
    </w:rPr>
  </w:style>
  <w:style w:type="table" w:customStyle="1" w:styleId="Tablanormal31">
    <w:name w:val="Tabla normal 31"/>
    <w:basedOn w:val="Tabla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cindecontacto">
    <w:name w:val="Información de contacto"/>
    <w:basedOn w:val="Normal"/>
    <w:uiPriority w:val="1"/>
    <w:qFormat/>
    <w:rsid w:val="00356BB9"/>
    <w:pPr>
      <w:spacing w:after="0"/>
    </w:pPr>
    <w:rPr>
      <w:b/>
      <w:color w:val="2683C6" w:themeColor="accent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462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29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290"/>
    <w:rPr>
      <w:color w:val="auto"/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2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290"/>
    <w:rPr>
      <w:b/>
      <w:bCs/>
      <w:color w:val="auto"/>
      <w:kern w:val="20"/>
    </w:rPr>
  </w:style>
  <w:style w:type="table" w:customStyle="1" w:styleId="Cuadrculadetablaclara1">
    <w:name w:val="Cuadrícula de tabla clara1"/>
    <w:basedOn w:val="Tablanormal"/>
    <w:uiPriority w:val="40"/>
    <w:rsid w:val="00B4629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3F81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3F81"/>
    <w:rPr>
      <w:color w:val="auto"/>
      <w:kern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3F81"/>
    <w:rPr>
      <w:vertAlign w:val="superscript"/>
    </w:rPr>
  </w:style>
  <w:style w:type="paragraph" w:styleId="Prrafodelista">
    <w:name w:val="List Paragraph"/>
    <w:basedOn w:val="Normal"/>
    <w:uiPriority w:val="34"/>
    <w:unhideWhenUsed/>
    <w:qFormat/>
    <w:rsid w:val="003959E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25BB"/>
    <w:pPr>
      <w:spacing w:before="0"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25BB"/>
    <w:rPr>
      <w:color w:val="auto"/>
      <w:kern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C2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Enr&#237;quez\AppData\Roaming\Microsoft\Templates\Informe%20de%20estado%20del%20proyecto%20(dise&#241;o%20atempor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A40EC81BB444E891132F6749CB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2CB1-37B0-47B1-AA4D-F9DCC0E3009C}"/>
      </w:docPartPr>
      <w:docPartBody>
        <w:p w:rsidR="000E3092" w:rsidRDefault="001526A1" w:rsidP="001526A1">
          <w:pPr>
            <w:pStyle w:val="CEA40EC81BB444E891132F6749CB59AD"/>
          </w:pPr>
          <w:r w:rsidRPr="005676F5">
            <w:rPr>
              <w:lang w:bidi="es-ES"/>
            </w:rPr>
            <w:t>Empresa</w:t>
          </w:r>
        </w:p>
      </w:docPartBody>
    </w:docPart>
    <w:docPart>
      <w:docPartPr>
        <w:name w:val="5164E3E3A581477088F1863D8FCD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5A6C-2403-4F30-87E2-0440FD3DE2F7}"/>
      </w:docPartPr>
      <w:docPartBody>
        <w:p w:rsidR="00484434" w:rsidRDefault="00637DB5" w:rsidP="00637DB5">
          <w:pPr>
            <w:pStyle w:val="5164E3E3A581477088F1863D8FCDD3C2"/>
          </w:pPr>
          <w:r w:rsidRPr="005676F5">
            <w:rPr>
              <w:lang w:bidi="es-ES"/>
            </w:rPr>
            <w:t>Dirección, ciudad, provincia y código postal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CEC"/>
    <w:rsid w:val="000917B9"/>
    <w:rsid w:val="000E032A"/>
    <w:rsid w:val="000E3092"/>
    <w:rsid w:val="000F0281"/>
    <w:rsid w:val="001526A1"/>
    <w:rsid w:val="001B6BD7"/>
    <w:rsid w:val="002063E4"/>
    <w:rsid w:val="0020741B"/>
    <w:rsid w:val="00484434"/>
    <w:rsid w:val="005A4F44"/>
    <w:rsid w:val="00636628"/>
    <w:rsid w:val="00637DB5"/>
    <w:rsid w:val="007B25E1"/>
    <w:rsid w:val="007E0CEC"/>
    <w:rsid w:val="00A5700B"/>
    <w:rsid w:val="00AC35E6"/>
    <w:rsid w:val="00BD07E6"/>
    <w:rsid w:val="00BF46CC"/>
    <w:rsid w:val="00C20EBA"/>
    <w:rsid w:val="00C4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A40EC81BB444E891132F6749CB59AD">
    <w:name w:val="CEA40EC81BB444E891132F6749CB59AD"/>
    <w:rsid w:val="001526A1"/>
    <w:pPr>
      <w:spacing w:after="200" w:line="276" w:lineRule="auto"/>
    </w:pPr>
  </w:style>
  <w:style w:type="paragraph" w:customStyle="1" w:styleId="5164E3E3A581477088F1863D8FCDD3C2">
    <w:name w:val="5164E3E3A581477088F1863D8FCDD3C2"/>
    <w:rsid w:val="00637DB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D45B9-781B-4C2B-A25A-0408F91B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del proyecto (diseño atemporal)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2021-02-26T23:41:00Z</dcterms:created>
  <dcterms:modified xsi:type="dcterms:W3CDTF">2024-10-28T20:23:00Z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2019-03-06T19:39:39.1954731Z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3fb1f4f6-cd4c-4802-90d7-846f0d17bb78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